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822A1" w14:textId="77777777" w:rsidR="007E5BB1" w:rsidRDefault="007E5BB1" w:rsidP="007E5BB1">
      <w:pPr>
        <w:spacing w:before="60" w:line="400" w:lineRule="atLeast"/>
        <w:rPr>
          <w:color w:val="000000"/>
        </w:rPr>
      </w:pPr>
      <w:commentRangeStart w:id="0"/>
      <w:r w:rsidRPr="00C86A97">
        <w:rPr>
          <w:color w:val="000000"/>
        </w:rPr>
        <w:t xml:space="preserve">Title of the article: </w:t>
      </w:r>
      <w:commentRangeEnd w:id="0"/>
      <w:r>
        <w:rPr>
          <w:rStyle w:val="CommentReference"/>
        </w:rPr>
        <w:commentReference w:id="0"/>
      </w:r>
    </w:p>
    <w:p w14:paraId="68E53CDF" w14:textId="77777777" w:rsidR="007E5BB1" w:rsidRPr="00C86A97" w:rsidRDefault="007E5BB1" w:rsidP="007E5BB1">
      <w:pPr>
        <w:spacing w:before="60" w:line="400" w:lineRule="atLeast"/>
        <w:rPr>
          <w:color w:val="000000"/>
        </w:rPr>
      </w:pPr>
      <w:commentRangeStart w:id="1"/>
      <w:r>
        <w:rPr>
          <w:color w:val="000000"/>
        </w:rPr>
        <w:t xml:space="preserve">Author info </w:t>
      </w:r>
      <w:commentRangeEnd w:id="1"/>
      <w:r>
        <w:rPr>
          <w:rStyle w:val="CommentReference"/>
        </w:rPr>
        <w:commentReference w:id="1"/>
      </w:r>
    </w:p>
    <w:p w14:paraId="3D5D34AB" w14:textId="77777777" w:rsidR="007E5BB1" w:rsidRDefault="007E5BB1" w:rsidP="007E5BB1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3BBA4F0D" w14:textId="77777777" w:rsidR="007E5BB1" w:rsidRDefault="007E5BB1" w:rsidP="007E5BB1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7E5BB1">
        <w:rPr>
          <w:b/>
          <w:bCs/>
          <w:noProof/>
          <w:color w:val="000000"/>
          <w:lang w:val="en-US"/>
        </w:rPr>
        <w:t>Correspondence</w:t>
      </w:r>
      <w:r>
        <w:rPr>
          <w:noProof/>
          <w:color w:val="000000"/>
          <w:lang w:val="en-US"/>
        </w:rPr>
        <w:t>:</w:t>
      </w:r>
      <w:r>
        <w:rPr>
          <w:rStyle w:val="CommentReference"/>
        </w:rPr>
        <w:commentReference w:id="2"/>
      </w:r>
    </w:p>
    <w:p w14:paraId="757771C6" w14:textId="77777777" w:rsidR="007E5BB1" w:rsidRDefault="007E5BB1" w:rsidP="007E5BB1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0254A0C9" w14:textId="77777777" w:rsidR="00ED0DF7" w:rsidRDefault="00ED0DF7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03A8E935" w14:textId="77777777" w:rsidR="00326C0C" w:rsidRDefault="00326C0C">
      <w:pPr>
        <w:spacing w:before="60" w:line="400" w:lineRule="atLeast"/>
        <w:rPr>
          <w:color w:val="000000"/>
        </w:rPr>
      </w:pPr>
    </w:p>
    <w:p w14:paraId="020753DA" w14:textId="77777777" w:rsidR="00A625DE" w:rsidRPr="00326C0C" w:rsidRDefault="00A625DE">
      <w:pPr>
        <w:spacing w:before="60" w:line="400" w:lineRule="atLeast"/>
        <w:rPr>
          <w:b/>
          <w:color w:val="000000"/>
        </w:rPr>
      </w:pPr>
      <w:r w:rsidRPr="00326C0C">
        <w:rPr>
          <w:b/>
          <w:color w:val="000000"/>
        </w:rPr>
        <w:t>ABSTRACT</w:t>
      </w:r>
      <w:r w:rsidR="00326C0C">
        <w:rPr>
          <w:rStyle w:val="CommentReference"/>
        </w:rPr>
        <w:commentReference w:id="3"/>
      </w:r>
    </w:p>
    <w:p w14:paraId="6E288223" w14:textId="77777777" w:rsidR="00DB7263" w:rsidRPr="00C86A97" w:rsidRDefault="00DB7263">
      <w:pPr>
        <w:spacing w:before="60" w:line="400" w:lineRule="atLeast"/>
        <w:outlineLvl w:val="0"/>
        <w:rPr>
          <w:color w:val="000000"/>
        </w:rPr>
      </w:pPr>
      <w:r w:rsidRPr="00C86A97">
        <w:rPr>
          <w:color w:val="000000"/>
        </w:rPr>
        <w:t>Keywords:</w:t>
      </w:r>
      <w:commentRangeStart w:id="4"/>
      <w:r w:rsidR="00326C0C">
        <w:rPr>
          <w:color w:val="000000"/>
        </w:rPr>
        <w:t xml:space="preserve"> </w:t>
      </w:r>
      <w:commentRangeEnd w:id="4"/>
      <w:r w:rsidR="00326C0C">
        <w:rPr>
          <w:rStyle w:val="CommentReference"/>
        </w:rPr>
        <w:commentReference w:id="4"/>
      </w:r>
    </w:p>
    <w:p w14:paraId="23157341" w14:textId="77777777" w:rsidR="00DB7263" w:rsidRPr="00C86A97" w:rsidRDefault="00DB7263">
      <w:pPr>
        <w:spacing w:before="60" w:line="400" w:lineRule="atLeast"/>
        <w:outlineLvl w:val="0"/>
        <w:rPr>
          <w:color w:val="000000"/>
        </w:rPr>
      </w:pPr>
    </w:p>
    <w:p w14:paraId="08F355EA" w14:textId="77777777" w:rsidR="00DB7263" w:rsidRPr="00A50312" w:rsidRDefault="00DB7263">
      <w:pPr>
        <w:spacing w:before="60" w:line="400" w:lineRule="atLeast"/>
        <w:outlineLvl w:val="0"/>
        <w:rPr>
          <w:b/>
          <w:color w:val="000000"/>
        </w:rPr>
      </w:pPr>
      <w:r w:rsidRPr="00C86A97">
        <w:rPr>
          <w:color w:val="000000"/>
        </w:rPr>
        <w:br w:type="page"/>
      </w:r>
      <w:r w:rsidR="00326C0C" w:rsidRPr="00A50312">
        <w:rPr>
          <w:b/>
          <w:color w:val="000000"/>
        </w:rPr>
        <w:lastRenderedPageBreak/>
        <w:t>INTRODUCTION</w:t>
      </w:r>
      <w:r w:rsidR="00A50312">
        <w:rPr>
          <w:rStyle w:val="CommentReference"/>
        </w:rPr>
        <w:commentReference w:id="5"/>
      </w:r>
    </w:p>
    <w:p w14:paraId="7A33A88D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2AD6326B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7658FCD3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4EE80F35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379C351A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7EADFFE8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743F62D6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3EBF99D0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577C93F5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6144FE36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2ED94026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5F7EC62C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1D85740E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23C21069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66FC3F05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760A8977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0D489497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34793029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28395D6D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3BC1F1D8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1A67BDBE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18E6E670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6D2303F1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735B29A9" w14:textId="77777777" w:rsidR="00DB7263" w:rsidRPr="00C86A97" w:rsidRDefault="00DB7263">
      <w:pPr>
        <w:spacing w:before="60" w:line="400" w:lineRule="atLeast"/>
        <w:outlineLvl w:val="0"/>
        <w:rPr>
          <w:color w:val="000000"/>
        </w:rPr>
      </w:pPr>
      <w:r w:rsidRPr="00C86A97">
        <w:rPr>
          <w:bCs/>
          <w:color w:val="000000"/>
        </w:rPr>
        <w:br w:type="page"/>
      </w:r>
      <w:r w:rsidR="00E05F2C">
        <w:rPr>
          <w:bCs/>
          <w:color w:val="000000"/>
        </w:rPr>
        <w:lastRenderedPageBreak/>
        <w:t>HEADINGS</w:t>
      </w:r>
      <w:r w:rsidR="002A3064">
        <w:rPr>
          <w:rStyle w:val="CommentReference"/>
        </w:rPr>
        <w:commentReference w:id="6"/>
      </w:r>
    </w:p>
    <w:p w14:paraId="0B5A3501" w14:textId="77777777" w:rsidR="00A50312" w:rsidRDefault="00DB7263">
      <w:pPr>
        <w:spacing w:before="60" w:line="400" w:lineRule="atLeast"/>
        <w:outlineLvl w:val="0"/>
        <w:rPr>
          <w:color w:val="000000"/>
        </w:rPr>
      </w:pPr>
      <w:r w:rsidRPr="00C86A97">
        <w:rPr>
          <w:bCs/>
          <w:color w:val="000000"/>
        </w:rPr>
        <w:br w:type="page"/>
      </w:r>
      <w:r w:rsidR="00A50312">
        <w:rPr>
          <w:color w:val="000000"/>
        </w:rPr>
        <w:lastRenderedPageBreak/>
        <w:t>ACKNOWLEDGEMENT</w:t>
      </w:r>
      <w:r w:rsidR="003D5B07">
        <w:rPr>
          <w:rStyle w:val="CommentReference"/>
        </w:rPr>
        <w:commentReference w:id="7"/>
      </w:r>
    </w:p>
    <w:p w14:paraId="74F145B8" w14:textId="77777777" w:rsidR="0097223E" w:rsidRDefault="0097223E" w:rsidP="0019575D">
      <w:pPr>
        <w:spacing w:before="60" w:line="400" w:lineRule="atLeast"/>
        <w:outlineLvl w:val="0"/>
        <w:rPr>
          <w:color w:val="000000"/>
        </w:rPr>
      </w:pPr>
    </w:p>
    <w:p w14:paraId="670C9D73" w14:textId="77777777" w:rsidR="0097223E" w:rsidRDefault="0097223E" w:rsidP="0019575D">
      <w:pPr>
        <w:spacing w:before="60" w:line="400" w:lineRule="atLeast"/>
        <w:outlineLvl w:val="0"/>
        <w:rPr>
          <w:color w:val="000000"/>
        </w:rPr>
      </w:pPr>
    </w:p>
    <w:p w14:paraId="6A013D7C" w14:textId="77777777" w:rsidR="0097223E" w:rsidRDefault="0097223E" w:rsidP="0019575D">
      <w:pPr>
        <w:spacing w:before="60" w:line="400" w:lineRule="atLeast"/>
        <w:outlineLvl w:val="0"/>
        <w:rPr>
          <w:color w:val="000000"/>
        </w:rPr>
      </w:pPr>
    </w:p>
    <w:p w14:paraId="2E385BB0" w14:textId="77777777" w:rsidR="000A2DE3" w:rsidRPr="00726671" w:rsidRDefault="000A2DE3" w:rsidP="000A2DE3">
      <w:pPr>
        <w:spacing w:before="60" w:line="400" w:lineRule="atLeast"/>
        <w:outlineLvl w:val="0"/>
        <w:rPr>
          <w:b/>
          <w:bCs/>
          <w:color w:val="000000"/>
        </w:rPr>
      </w:pPr>
      <w:r w:rsidRPr="00726671">
        <w:rPr>
          <w:b/>
          <w:bCs/>
          <w:color w:val="000000"/>
        </w:rPr>
        <w:t xml:space="preserve">Conflict of Interest: </w:t>
      </w:r>
      <w:commentRangeStart w:id="8"/>
      <w:r w:rsidRPr="00726671">
        <w:rPr>
          <w:b/>
          <w:bCs/>
          <w:color w:val="000000"/>
        </w:rPr>
        <w:t>None</w:t>
      </w:r>
      <w:commentRangeEnd w:id="8"/>
      <w:r w:rsidRPr="00726671">
        <w:rPr>
          <w:rStyle w:val="CommentReference"/>
          <w:b/>
          <w:bCs/>
        </w:rPr>
        <w:commentReference w:id="8"/>
      </w:r>
      <w:r w:rsidRPr="00726671">
        <w:rPr>
          <w:b/>
          <w:bCs/>
          <w:color w:val="000000"/>
        </w:rPr>
        <w:t>.</w:t>
      </w:r>
    </w:p>
    <w:p w14:paraId="43223E96" w14:textId="77777777" w:rsidR="000A2DE3" w:rsidRPr="00726671" w:rsidRDefault="000A2DE3" w:rsidP="000A2DE3">
      <w:pPr>
        <w:spacing w:before="60" w:line="400" w:lineRule="atLeast"/>
        <w:outlineLvl w:val="0"/>
        <w:rPr>
          <w:b/>
          <w:bCs/>
          <w:color w:val="000000"/>
        </w:rPr>
      </w:pPr>
    </w:p>
    <w:p w14:paraId="6A437E51" w14:textId="77777777" w:rsidR="005109BF" w:rsidRPr="00726671" w:rsidRDefault="005109BF" w:rsidP="005109BF">
      <w:pPr>
        <w:spacing w:before="60" w:line="400" w:lineRule="atLeast"/>
        <w:outlineLvl w:val="0"/>
        <w:rPr>
          <w:b/>
          <w:bCs/>
          <w:color w:val="000000"/>
        </w:rPr>
      </w:pPr>
      <w:bookmarkStart w:id="9" w:name="_GoBack"/>
      <w:bookmarkEnd w:id="9"/>
    </w:p>
    <w:p w14:paraId="1D6C6157" w14:textId="3DD1E536" w:rsidR="0019575D" w:rsidRPr="00C86A97" w:rsidRDefault="00A50312" w:rsidP="0019575D">
      <w:pPr>
        <w:spacing w:before="60" w:line="400" w:lineRule="atLeast"/>
        <w:outlineLvl w:val="0"/>
        <w:rPr>
          <w:color w:val="000000"/>
        </w:rPr>
      </w:pPr>
      <w:r>
        <w:rPr>
          <w:color w:val="000000"/>
        </w:rPr>
        <w:br w:type="page"/>
      </w:r>
      <w:r w:rsidR="0019575D">
        <w:rPr>
          <w:color w:val="000000"/>
        </w:rPr>
        <w:lastRenderedPageBreak/>
        <w:t>REFERENCES</w:t>
      </w:r>
      <w:r w:rsidR="0019575D">
        <w:rPr>
          <w:rStyle w:val="CommentReference"/>
        </w:rPr>
        <w:commentReference w:id="10"/>
      </w:r>
    </w:p>
    <w:p w14:paraId="61DF0FF5" w14:textId="77777777" w:rsidR="0019575D" w:rsidRPr="00C86A97" w:rsidRDefault="0019575D" w:rsidP="0019575D">
      <w:pPr>
        <w:spacing w:before="60" w:line="400" w:lineRule="atLeast"/>
        <w:outlineLvl w:val="0"/>
        <w:rPr>
          <w:color w:val="000000"/>
        </w:rPr>
      </w:pPr>
    </w:p>
    <w:p w14:paraId="4574238A" w14:textId="77777777" w:rsidR="0019575D" w:rsidRDefault="0019575D" w:rsidP="0019575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N.B. Please provide full text link and/or PubMed ID and/or </w:t>
      </w:r>
      <w:proofErr w:type="spellStart"/>
      <w:r>
        <w:rPr>
          <w:color w:val="000000"/>
        </w:rPr>
        <w:t>doi</w:t>
      </w:r>
      <w:proofErr w:type="spellEnd"/>
    </w:p>
    <w:p w14:paraId="13843070" w14:textId="77777777" w:rsidR="0019575D" w:rsidRDefault="0019575D" w:rsidP="0019575D">
      <w:pPr>
        <w:spacing w:before="60" w:line="400" w:lineRule="atLeast"/>
        <w:rPr>
          <w:color w:val="000000"/>
        </w:rPr>
      </w:pPr>
    </w:p>
    <w:p w14:paraId="51430138" w14:textId="77777777" w:rsidR="0019575D" w:rsidRPr="00C86A97" w:rsidRDefault="0019575D" w:rsidP="0019575D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Any references without full text link or PubMed ID or </w:t>
      </w:r>
      <w:proofErr w:type="spellStart"/>
      <w:r>
        <w:rPr>
          <w:color w:val="000000"/>
        </w:rPr>
        <w:t>doi</w:t>
      </w:r>
      <w:proofErr w:type="spellEnd"/>
      <w:r>
        <w:rPr>
          <w:color w:val="000000"/>
        </w:rPr>
        <w:t xml:space="preserve"> will be considered invalid unless the reference is from very old book or journal which is no longer available online.</w:t>
      </w:r>
    </w:p>
    <w:p w14:paraId="55725CCD" w14:textId="728CC4F2" w:rsidR="00DB7263" w:rsidRPr="00C86A97" w:rsidRDefault="00DB7263" w:rsidP="0019575D">
      <w:pPr>
        <w:spacing w:before="60" w:line="400" w:lineRule="atLeast"/>
        <w:outlineLvl w:val="0"/>
        <w:rPr>
          <w:color w:val="000000"/>
          <w:kern w:val="2"/>
        </w:rPr>
      </w:pPr>
    </w:p>
    <w:p w14:paraId="1F5F0B47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35D0FF7A" w14:textId="77777777" w:rsidR="00C16FAA" w:rsidRPr="00C86A97" w:rsidRDefault="00C16FAA" w:rsidP="00C16FAA">
      <w:pPr>
        <w:pStyle w:val="NormalWeb"/>
        <w:spacing w:before="0" w:beforeAutospacing="0" w:after="0" w:afterAutospacing="0" w:line="280" w:lineRule="atLeast"/>
        <w:ind w:left="360" w:firstLine="0"/>
        <w:jc w:val="both"/>
        <w:rPr>
          <w:rFonts w:ascii="Times New Roman" w:hAnsi="Times New Roman"/>
          <w:color w:val="000000"/>
          <w:kern w:val="2"/>
        </w:rPr>
      </w:pPr>
    </w:p>
    <w:p w14:paraId="4038E63E" w14:textId="32D01CE5" w:rsidR="0097223E" w:rsidRPr="00C86A97" w:rsidRDefault="0097223E" w:rsidP="0097223E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 </w:t>
      </w:r>
    </w:p>
    <w:p w14:paraId="7219E5DE" w14:textId="6715D4DB" w:rsidR="0043512F" w:rsidRPr="00C86A97" w:rsidRDefault="0043512F">
      <w:pPr>
        <w:spacing w:before="60" w:line="400" w:lineRule="atLeast"/>
        <w:outlineLvl w:val="0"/>
        <w:rPr>
          <w:noProof/>
          <w:color w:val="000000"/>
          <w:lang w:val="en-US"/>
        </w:rPr>
      </w:pPr>
    </w:p>
    <w:sectPr w:rsidR="0043512F" w:rsidRPr="00C86A97" w:rsidSect="00583D89">
      <w:headerReference w:type="default" r:id="rId12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NMA" w:date="2009-11-13T14:40:00Z" w:initials="Dr. Angel">
    <w:p w14:paraId="05A9E172" w14:textId="77777777" w:rsidR="007E5BB1" w:rsidRDefault="007E5BB1" w:rsidP="007E5BB1">
      <w:pPr>
        <w:pStyle w:val="CommentText"/>
      </w:pPr>
      <w:r>
        <w:rPr>
          <w:rStyle w:val="CommentReference"/>
        </w:rPr>
        <w:annotationRef/>
      </w:r>
      <w:r>
        <w:t>Delete this text and insert title of the article</w:t>
      </w:r>
    </w:p>
    <w:p w14:paraId="613A8EF4" w14:textId="77777777" w:rsidR="007E5BB1" w:rsidRDefault="007E5BB1" w:rsidP="007E5BB1">
      <w:pPr>
        <w:pStyle w:val="CommentText"/>
      </w:pPr>
      <w:r>
        <w:t>Capital letter for all initial (but for noun and pronoun only)</w:t>
      </w:r>
    </w:p>
  </w:comment>
  <w:comment w:id="1" w:author="JNMA" w:date="2010-07-11T10:10:00Z" w:initials="Dr. Angel">
    <w:p w14:paraId="1E8B1DDB" w14:textId="77777777" w:rsidR="007E5BB1" w:rsidRDefault="007E5BB1" w:rsidP="007E5BB1">
      <w:pPr>
        <w:pStyle w:val="CommentText"/>
      </w:pPr>
      <w:r>
        <w:rPr>
          <w:rStyle w:val="CommentReference"/>
        </w:rPr>
        <w:annotationRef/>
      </w:r>
      <w:r>
        <w:t xml:space="preserve">Use author info as we published in the journal </w:t>
      </w:r>
    </w:p>
    <w:p w14:paraId="5A050DA9" w14:textId="77777777" w:rsidR="007E5BB1" w:rsidRDefault="007E5BB1" w:rsidP="007E5BB1">
      <w:pPr>
        <w:pStyle w:val="CommentText"/>
      </w:pPr>
    </w:p>
    <w:p w14:paraId="0EE9E197" w14:textId="77777777" w:rsidR="007E5BB1" w:rsidRDefault="007E5BB1" w:rsidP="007E5BB1">
      <w:pPr>
        <w:pStyle w:val="CommentText"/>
      </w:pPr>
      <w:r>
        <w:t xml:space="preserve">for. e.g. </w:t>
      </w:r>
    </w:p>
    <w:p w14:paraId="3D80257D" w14:textId="77777777" w:rsidR="007E5BB1" w:rsidRDefault="007E5BB1" w:rsidP="007E5BB1">
      <w:pPr>
        <w:pStyle w:val="CommentText"/>
      </w:pPr>
    </w:p>
    <w:p w14:paraId="782AF8C2" w14:textId="77777777" w:rsidR="007E5BB1" w:rsidRDefault="007E5BB1" w:rsidP="007E5BB1">
      <w:pPr>
        <w:pStyle w:val="CommentText"/>
        <w:rPr>
          <w:vertAlign w:val="superscript"/>
        </w:rPr>
      </w:pPr>
      <w:r>
        <w:t>Angel Magar</w:t>
      </w:r>
      <w:r w:rsidRPr="001508C0">
        <w:rPr>
          <w:vertAlign w:val="superscript"/>
        </w:rPr>
        <w:t>1</w:t>
      </w:r>
    </w:p>
    <w:p w14:paraId="23962E34" w14:textId="77777777" w:rsidR="007E5BB1" w:rsidRDefault="007E5BB1" w:rsidP="007E5BB1">
      <w:pPr>
        <w:pStyle w:val="CommentText"/>
      </w:pPr>
      <w:r>
        <w:rPr>
          <w:vertAlign w:val="superscript"/>
        </w:rPr>
        <w:t>1</w:t>
      </w:r>
      <w:r>
        <w:t xml:space="preserve">Journal of Nepal Medical Association, Siddhi </w:t>
      </w:r>
      <w:proofErr w:type="spellStart"/>
      <w:r>
        <w:t>Sadan</w:t>
      </w:r>
      <w:proofErr w:type="spellEnd"/>
      <w:r>
        <w:t>, Exhibition Road, Kathmandu, Nepal.</w:t>
      </w:r>
    </w:p>
    <w:p w14:paraId="537740F4" w14:textId="77777777" w:rsidR="007E5BB1" w:rsidRDefault="007E5BB1" w:rsidP="007E5BB1">
      <w:pPr>
        <w:pStyle w:val="CommentText"/>
      </w:pPr>
    </w:p>
    <w:p w14:paraId="2103B619" w14:textId="77777777" w:rsidR="007E5BB1" w:rsidRDefault="007E5BB1" w:rsidP="007E5BB1">
      <w:pPr>
        <w:pStyle w:val="CommentText"/>
      </w:pPr>
      <w:r>
        <w:t>For more detail please go through our published article.</w:t>
      </w:r>
    </w:p>
    <w:p w14:paraId="266D8E50" w14:textId="77777777" w:rsidR="007E5BB1" w:rsidRDefault="007E5BB1" w:rsidP="007E5BB1">
      <w:pPr>
        <w:pStyle w:val="CommentText"/>
      </w:pPr>
    </w:p>
    <w:p w14:paraId="53F95380" w14:textId="77777777" w:rsidR="007E5BB1" w:rsidRPr="001508C0" w:rsidRDefault="007E5BB1" w:rsidP="007E5BB1">
      <w:pPr>
        <w:pStyle w:val="CommentText"/>
      </w:pPr>
      <w:r>
        <w:t>N.B. Please make sure you use superscript and position of comma according to JNMA format.</w:t>
      </w:r>
    </w:p>
  </w:comment>
  <w:comment w:id="2" w:author="JNMA" w:date="2010-07-11T10:10:00Z" w:initials="Dr. Angel">
    <w:p w14:paraId="1F05376F" w14:textId="77777777" w:rsidR="007E5BB1" w:rsidRDefault="007E5BB1" w:rsidP="007E5BB1">
      <w:pPr>
        <w:pStyle w:val="CommentText"/>
      </w:pPr>
      <w:r>
        <w:rPr>
          <w:rStyle w:val="CommentReference"/>
        </w:rPr>
        <w:annotationRef/>
      </w:r>
      <w:r>
        <w:t>Name, Affiliation, Address</w:t>
      </w:r>
      <w:proofErr w:type="gramStart"/>
      <w:r>
        <w:t>, .</w:t>
      </w:r>
      <w:proofErr w:type="gramEnd"/>
      <w:r>
        <w:t xml:space="preserve"> Email</w:t>
      </w:r>
      <w:proofErr w:type="gramStart"/>
      <w:r>
        <w:t>: ,</w:t>
      </w:r>
      <w:proofErr w:type="gramEnd"/>
      <w:r>
        <w:t xml:space="preserve"> Phone: . </w:t>
      </w:r>
    </w:p>
    <w:p w14:paraId="262C6050" w14:textId="77777777" w:rsidR="007E5BB1" w:rsidRDefault="007E5BB1" w:rsidP="007E5BB1">
      <w:pPr>
        <w:pStyle w:val="CommentText"/>
      </w:pPr>
    </w:p>
    <w:p w14:paraId="0F779F61" w14:textId="77777777" w:rsidR="007E5BB1" w:rsidRDefault="007E5BB1" w:rsidP="007E5BB1">
      <w:pPr>
        <w:pStyle w:val="CommentText"/>
      </w:pPr>
      <w:r>
        <w:t>N.B. Do not provide academic degree and positions, just the affiliation and complete address with Email and Phone number.</w:t>
      </w:r>
    </w:p>
    <w:p w14:paraId="7B29F632" w14:textId="77777777" w:rsidR="007E5BB1" w:rsidRDefault="007E5BB1" w:rsidP="007E5BB1">
      <w:pPr>
        <w:pStyle w:val="CommentText"/>
      </w:pPr>
    </w:p>
    <w:p w14:paraId="13D6D194" w14:textId="77777777" w:rsidR="007E5BB1" w:rsidRDefault="007E5BB1" w:rsidP="007E5BB1">
      <w:pPr>
        <w:pStyle w:val="CommentText"/>
      </w:pPr>
      <w:r>
        <w:t xml:space="preserve">You can go through our published article at </w:t>
      </w:r>
      <w:hyperlink r:id="rId1" w:history="1">
        <w:r w:rsidRPr="00ED0AE3">
          <w:rPr>
            <w:rStyle w:val="Hyperlink"/>
          </w:rPr>
          <w:t>www.jnma.com.np</w:t>
        </w:r>
      </w:hyperlink>
      <w:r>
        <w:t xml:space="preserve"> </w:t>
      </w:r>
    </w:p>
  </w:comment>
  <w:comment w:id="3" w:author="JNMA" w:date="2009-11-13T16:09:00Z" w:initials="Dr. Angel">
    <w:p w14:paraId="3332E685" w14:textId="77777777" w:rsidR="00326C0C" w:rsidRDefault="00326C0C" w:rsidP="00326C0C">
      <w:pPr>
        <w:pStyle w:val="CommentText"/>
      </w:pPr>
      <w:r>
        <w:rPr>
          <w:rStyle w:val="CommentReference"/>
        </w:rPr>
        <w:annotationRef/>
      </w:r>
    </w:p>
    <w:p w14:paraId="42C2484B" w14:textId="77777777" w:rsidR="00326C0C" w:rsidRDefault="00326C0C" w:rsidP="00326C0C">
      <w:pPr>
        <w:pStyle w:val="CommentText"/>
      </w:pPr>
      <w:r>
        <w:t xml:space="preserve">Do not exceed more than </w:t>
      </w:r>
      <w:r w:rsidR="0001484B">
        <w:t>1</w:t>
      </w:r>
      <w:r w:rsidR="0027174F">
        <w:t>0</w:t>
      </w:r>
      <w:r>
        <w:t>0</w:t>
      </w:r>
      <w:r w:rsidR="0027174F">
        <w:t>-150</w:t>
      </w:r>
      <w:r>
        <w:t xml:space="preserve"> words.</w:t>
      </w:r>
      <w:r w:rsidR="0001484B">
        <w:t xml:space="preserve"> </w:t>
      </w:r>
    </w:p>
    <w:p w14:paraId="325C4621" w14:textId="77777777" w:rsidR="00326C0C" w:rsidRDefault="00326C0C" w:rsidP="00326C0C">
      <w:pPr>
        <w:pStyle w:val="CommentText"/>
      </w:pPr>
    </w:p>
    <w:p w14:paraId="18FB3483" w14:textId="77777777" w:rsidR="00326C0C" w:rsidRDefault="00326C0C" w:rsidP="00326C0C">
      <w:pPr>
        <w:pStyle w:val="CommentText"/>
      </w:pPr>
      <w:r>
        <w:t>Do not just copy from the heading below and paste instead provide comprehensive detail.</w:t>
      </w:r>
    </w:p>
    <w:p w14:paraId="781A34DE" w14:textId="77777777" w:rsidR="00326C0C" w:rsidRDefault="00326C0C" w:rsidP="00326C0C">
      <w:pPr>
        <w:pStyle w:val="CommentText"/>
      </w:pPr>
    </w:p>
    <w:p w14:paraId="206B1A18" w14:textId="77777777" w:rsidR="00326C0C" w:rsidRDefault="00326C0C">
      <w:pPr>
        <w:pStyle w:val="CommentText"/>
      </w:pPr>
      <w:r>
        <w:t xml:space="preserve">This is the window for your article if you make it concise and comprehensive that will drive more interest for reader to go through the full text.  </w:t>
      </w:r>
    </w:p>
  </w:comment>
  <w:comment w:id="4" w:author="JNMA" w:date="2013-03-07T08:23:00Z" w:initials="Dr. Angel">
    <w:p w14:paraId="47D4BE7E" w14:textId="77777777" w:rsidR="00326C0C" w:rsidRDefault="00326C0C">
      <w:pPr>
        <w:pStyle w:val="CommentText"/>
      </w:pPr>
      <w:r>
        <w:rPr>
          <w:rStyle w:val="CommentReference"/>
        </w:rPr>
        <w:annotationRef/>
      </w:r>
      <w:r w:rsidR="00277020">
        <w:t>3-5 key words arranged in alphabetical order, separated by semi-colon (;) and full stop at the end.</w:t>
      </w:r>
    </w:p>
    <w:p w14:paraId="479CD552" w14:textId="77777777" w:rsidR="00326C0C" w:rsidRDefault="00326C0C">
      <w:pPr>
        <w:pStyle w:val="CommentText"/>
      </w:pPr>
    </w:p>
    <w:p w14:paraId="66B073B1" w14:textId="77777777" w:rsidR="00326C0C" w:rsidRDefault="00326C0C">
      <w:pPr>
        <w:pStyle w:val="CommentText"/>
      </w:pPr>
      <w:r>
        <w:t>Use medical subject heading (</w:t>
      </w:r>
      <w:proofErr w:type="spellStart"/>
      <w:r>
        <w:t>MeSH</w:t>
      </w:r>
      <w:proofErr w:type="spellEnd"/>
      <w:r>
        <w:t xml:space="preserve">) only, for more detail visit </w:t>
      </w:r>
      <w:r w:rsidRPr="00326C0C">
        <w:t xml:space="preserve"> </w:t>
      </w:r>
      <w:hyperlink r:id="rId2" w:history="1">
        <w:r>
          <w:rPr>
            <w:rStyle w:val="Hyperlink"/>
          </w:rPr>
          <w:t>http://www.nlm.nih.gov/mesh/</w:t>
        </w:r>
      </w:hyperlink>
    </w:p>
  </w:comment>
  <w:comment w:id="5" w:author="JNMA" w:date="2009-11-13T16:07:00Z" w:initials="Dr. Angel">
    <w:p w14:paraId="1A534364" w14:textId="77777777" w:rsidR="00A50312" w:rsidRDefault="00A50312">
      <w:pPr>
        <w:pStyle w:val="CommentText"/>
      </w:pPr>
      <w:r>
        <w:rPr>
          <w:rStyle w:val="CommentReference"/>
        </w:rPr>
        <w:annotationRef/>
      </w:r>
      <w:r>
        <w:t>Do not exceed more than 1</w:t>
      </w:r>
      <w:r w:rsidR="000F34DB">
        <w:t>0</w:t>
      </w:r>
      <w:r>
        <w:t>0 words</w:t>
      </w:r>
    </w:p>
    <w:p w14:paraId="074D10FF" w14:textId="77777777" w:rsidR="00A50312" w:rsidRDefault="00A50312">
      <w:pPr>
        <w:pStyle w:val="CommentText"/>
      </w:pPr>
    </w:p>
    <w:p w14:paraId="3291CCEC" w14:textId="77777777" w:rsidR="00A50312" w:rsidRDefault="00E45460">
      <w:pPr>
        <w:pStyle w:val="CommentText"/>
      </w:pPr>
      <w:r>
        <w:t>What is already known and</w:t>
      </w:r>
      <w:r w:rsidR="007E5BB1">
        <w:t xml:space="preserve"> its  importance and related</w:t>
      </w:r>
    </w:p>
  </w:comment>
  <w:comment w:id="6" w:author="JNMA" w:date="2009-11-13T16:09:00Z" w:initials="Dr. Angel">
    <w:p w14:paraId="1E6F3BC0" w14:textId="77777777" w:rsidR="002A3064" w:rsidRDefault="002A3064">
      <w:pPr>
        <w:pStyle w:val="CommentText"/>
      </w:pPr>
      <w:r>
        <w:rPr>
          <w:rStyle w:val="CommentReference"/>
        </w:rPr>
        <w:annotationRef/>
      </w:r>
    </w:p>
    <w:p w14:paraId="2C53E934" w14:textId="4AC09FF8" w:rsidR="00E05F2C" w:rsidRDefault="00E05F2C">
      <w:pPr>
        <w:pStyle w:val="CommentText"/>
      </w:pPr>
      <w:r>
        <w:t xml:space="preserve">Please </w:t>
      </w:r>
      <w:r w:rsidR="005109BF">
        <w:t>use appropriate heading as required</w:t>
      </w:r>
    </w:p>
    <w:p w14:paraId="2A262910" w14:textId="77777777" w:rsidR="00E05F2C" w:rsidRDefault="00E05F2C">
      <w:pPr>
        <w:pStyle w:val="CommentText"/>
      </w:pPr>
    </w:p>
    <w:p w14:paraId="150214FF" w14:textId="77777777" w:rsidR="002A3064" w:rsidRDefault="00E45460">
      <w:pPr>
        <w:pStyle w:val="CommentText"/>
      </w:pPr>
      <w:r>
        <w:t>Avoid waste words, do not describe detail but most pertinent and important information only.</w:t>
      </w:r>
    </w:p>
    <w:p w14:paraId="0BEC275F" w14:textId="77777777" w:rsidR="00C54D4A" w:rsidRDefault="00C54D4A">
      <w:pPr>
        <w:pStyle w:val="CommentText"/>
      </w:pPr>
    </w:p>
    <w:p w14:paraId="7DAF2BD8" w14:textId="77777777" w:rsidR="00C54D4A" w:rsidRDefault="00C54D4A" w:rsidP="00C54D4A">
      <w:pPr>
        <w:pStyle w:val="CommentText"/>
      </w:pPr>
      <w:r>
        <w:t>References has to be cited without bracket in superscript after comma or full stop.</w:t>
      </w:r>
    </w:p>
    <w:p w14:paraId="4431F07C" w14:textId="77777777" w:rsidR="00C54D4A" w:rsidRDefault="00C54D4A">
      <w:pPr>
        <w:pStyle w:val="CommentText"/>
      </w:pPr>
    </w:p>
  </w:comment>
  <w:comment w:id="7" w:author="JNMA" w:date="2009-11-13T16:07:00Z" w:initials="Dr. Angel">
    <w:p w14:paraId="4AE397FE" w14:textId="77777777" w:rsidR="003D5B07" w:rsidRDefault="003D5B07">
      <w:pPr>
        <w:pStyle w:val="CommentText"/>
      </w:pPr>
      <w:r>
        <w:rPr>
          <w:rStyle w:val="CommentReference"/>
        </w:rPr>
        <w:annotationRef/>
      </w:r>
      <w:r>
        <w:t>Just name the individual or organization but do not use literary word to praise them.</w:t>
      </w:r>
    </w:p>
  </w:comment>
  <w:comment w:id="8" w:author="Comment" w:date="2018-08-18T11:06:00Z" w:initials="JNMA">
    <w:p w14:paraId="13C7DD8E" w14:textId="77777777" w:rsidR="000A2DE3" w:rsidRDefault="000A2DE3" w:rsidP="000A2DE3">
      <w:pPr>
        <w:pStyle w:val="CommentText"/>
      </w:pPr>
      <w:r>
        <w:rPr>
          <w:rStyle w:val="CommentReference"/>
        </w:rPr>
        <w:annotationRef/>
      </w:r>
      <w:r>
        <w:t xml:space="preserve">If Yes, please disclose in detail. </w:t>
      </w:r>
    </w:p>
  </w:comment>
  <w:comment w:id="10" w:author="JNMA" w:date="2009-11-13T15:12:00Z" w:initials="Dr. Angel">
    <w:p w14:paraId="12929498" w14:textId="6D5079A3" w:rsidR="0019575D" w:rsidRDefault="0019575D" w:rsidP="0019575D">
      <w:pPr>
        <w:pStyle w:val="CommentText"/>
      </w:pPr>
      <w:r>
        <w:rPr>
          <w:rStyle w:val="CommentReference"/>
        </w:rPr>
        <w:annotationRef/>
      </w:r>
      <w:r>
        <w:t xml:space="preserve">Please use </w:t>
      </w:r>
      <w:hyperlink r:id="rId3" w:history="1">
        <w:r w:rsidRPr="00F64B5D">
          <w:rPr>
            <w:rStyle w:val="Hyperlink"/>
          </w:rPr>
          <w:t>Citing Medicine</w:t>
        </w:r>
      </w:hyperlink>
      <w:r>
        <w:t xml:space="preserve"> style</w:t>
      </w:r>
      <w:r w:rsidR="007805D8">
        <w:t>.</w:t>
      </w:r>
    </w:p>
    <w:p w14:paraId="1C5B3721" w14:textId="77777777" w:rsidR="0019575D" w:rsidRDefault="0019575D" w:rsidP="0019575D">
      <w:pPr>
        <w:pStyle w:val="CommentText"/>
      </w:pPr>
    </w:p>
    <w:p w14:paraId="725EB165" w14:textId="77777777" w:rsidR="0019575D" w:rsidRDefault="0019575D" w:rsidP="0019575D">
      <w:pPr>
        <w:pStyle w:val="CommentText"/>
      </w:pPr>
      <w:r>
        <w:t>Follow the punctuation marks carefully.  This is the game of punctuation</w:t>
      </w:r>
    </w:p>
    <w:p w14:paraId="35C869AD" w14:textId="77777777" w:rsidR="0019575D" w:rsidRPr="00FA6A94" w:rsidRDefault="0019575D" w:rsidP="0019575D">
      <w:pPr>
        <w:pStyle w:val="CommentText"/>
        <w:rPr>
          <w:b/>
          <w:sz w:val="40"/>
          <w:szCs w:val="40"/>
        </w:rPr>
      </w:pPr>
      <w:r w:rsidRPr="00FA6A94">
        <w:rPr>
          <w:b/>
          <w:sz w:val="40"/>
          <w:szCs w:val="40"/>
        </w:rPr>
        <w:t>. (Space</w:t>
      </w:r>
      <w:proofErr w:type="gramStart"/>
      <w:r w:rsidRPr="00FA6A94">
        <w:rPr>
          <w:b/>
          <w:sz w:val="40"/>
          <w:szCs w:val="40"/>
        </w:rPr>
        <w:t>) ;</w:t>
      </w:r>
      <w:proofErr w:type="gramEnd"/>
      <w:r w:rsidRPr="00FA6A94">
        <w:rPr>
          <w:b/>
          <w:sz w:val="40"/>
          <w:szCs w:val="40"/>
        </w:rPr>
        <w:t xml:space="preserve"> : </w:t>
      </w:r>
    </w:p>
    <w:p w14:paraId="648AE098" w14:textId="77777777" w:rsidR="0019575D" w:rsidRDefault="0019575D" w:rsidP="0019575D">
      <w:pPr>
        <w:pStyle w:val="CommentText"/>
      </w:pPr>
    </w:p>
    <w:p w14:paraId="3ED723C0" w14:textId="77777777" w:rsidR="0019575D" w:rsidRDefault="0019575D" w:rsidP="0019575D">
      <w:pPr>
        <w:pStyle w:val="CommentText"/>
      </w:pPr>
      <w:r>
        <w:t xml:space="preserve">i.e. specific use of full stop, space, semi colon and colon according to the rule of Vancouver. </w:t>
      </w:r>
    </w:p>
    <w:p w14:paraId="5E83523E" w14:textId="77777777" w:rsidR="0019575D" w:rsidRDefault="0019575D" w:rsidP="0019575D">
      <w:pPr>
        <w:pStyle w:val="CommentText"/>
      </w:pPr>
    </w:p>
    <w:p w14:paraId="6EF6F807" w14:textId="77777777" w:rsidR="0019575D" w:rsidRDefault="0019575D" w:rsidP="0019575D">
      <w:pPr>
        <w:pStyle w:val="CommentText"/>
      </w:pPr>
      <w:r>
        <w:t>Inappropriate and wrong use will be liable for rejection of the article.</w:t>
      </w:r>
    </w:p>
    <w:p w14:paraId="139606C7" w14:textId="77777777" w:rsidR="0019575D" w:rsidRDefault="0019575D" w:rsidP="0019575D">
      <w:pPr>
        <w:pStyle w:val="CommentText"/>
      </w:pPr>
    </w:p>
    <w:p w14:paraId="7D8EB8DC" w14:textId="77777777" w:rsidR="0019575D" w:rsidRDefault="0019575D" w:rsidP="0019575D">
      <w:pPr>
        <w:pStyle w:val="CommentText"/>
      </w:pPr>
      <w:r>
        <w:t>Include names of six authors followed by et al if there are more than six authors. Do not give et al after three authors.</w:t>
      </w:r>
    </w:p>
    <w:p w14:paraId="6756D571" w14:textId="77777777" w:rsidR="0019575D" w:rsidRDefault="0019575D" w:rsidP="0019575D">
      <w:pPr>
        <w:pStyle w:val="CommentText"/>
      </w:pPr>
    </w:p>
    <w:p w14:paraId="09474445" w14:textId="77777777" w:rsidR="0019575D" w:rsidRDefault="0019575D" w:rsidP="0019575D">
      <w:pPr>
        <w:pStyle w:val="CommentText"/>
      </w:pPr>
      <w:r>
        <w:t>N.B. Detail is given in the Vancouver documents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3A8EF4" w15:done="0"/>
  <w15:commentEx w15:paraId="53F95380" w15:done="0"/>
  <w15:commentEx w15:paraId="13D6D194" w15:done="0"/>
  <w15:commentEx w15:paraId="206B1A18" w15:done="0"/>
  <w15:commentEx w15:paraId="66B073B1" w15:done="0"/>
  <w15:commentEx w15:paraId="3291CCEC" w15:done="0"/>
  <w15:commentEx w15:paraId="4431F07C" w15:done="0"/>
  <w15:commentEx w15:paraId="4AE397FE" w15:done="0"/>
  <w15:commentEx w15:paraId="13C7DD8E" w15:done="0"/>
  <w15:commentEx w15:paraId="094744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3A8EF4" w16cid:durableId="0FE41735"/>
  <w16cid:commentId w16cid:paraId="53F95380" w16cid:durableId="0FE41736"/>
  <w16cid:commentId w16cid:paraId="66B073B1" w16cid:durableId="1F228011"/>
  <w16cid:commentId w16cid:paraId="13C7DD8E" w16cid:durableId="1F227C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D7634" w14:textId="77777777" w:rsidR="00AD40A7" w:rsidRDefault="00AD40A7">
      <w:r>
        <w:separator/>
      </w:r>
    </w:p>
  </w:endnote>
  <w:endnote w:type="continuationSeparator" w:id="0">
    <w:p w14:paraId="5A832D8A" w14:textId="77777777" w:rsidR="00AD40A7" w:rsidRDefault="00AD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ouvenir Lt BT">
    <w:altName w:val="Times New Roman"/>
    <w:panose1 w:val="02080503040505020303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3AD47" w14:textId="77777777" w:rsidR="00AD40A7" w:rsidRDefault="00AD40A7">
      <w:r>
        <w:separator/>
      </w:r>
    </w:p>
  </w:footnote>
  <w:footnote w:type="continuationSeparator" w:id="0">
    <w:p w14:paraId="5D0F0387" w14:textId="77777777" w:rsidR="00AD40A7" w:rsidRDefault="00AD4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FDC1B" w14:textId="77777777" w:rsidR="00DB7263" w:rsidRDefault="00DB7263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 w15:restartNumberingAfterBreak="0">
    <w:nsid w:val="65460233"/>
    <w:multiLevelType w:val="hybridMultilevel"/>
    <w:tmpl w:val="4F025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938C5"/>
    <w:multiLevelType w:val="hybridMultilevel"/>
    <w:tmpl w:val="26CCD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117EF6"/>
    <w:multiLevelType w:val="hybridMultilevel"/>
    <w:tmpl w:val="CEA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F485F"/>
    <w:multiLevelType w:val="hybridMultilevel"/>
    <w:tmpl w:val="518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omment">
    <w15:presenceInfo w15:providerId="None" w15:userId="Comm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B1"/>
    <w:rsid w:val="0001484B"/>
    <w:rsid w:val="00021A7C"/>
    <w:rsid w:val="000624EA"/>
    <w:rsid w:val="0006610C"/>
    <w:rsid w:val="000A2DE3"/>
    <w:rsid w:val="000D09B5"/>
    <w:rsid w:val="000F34DB"/>
    <w:rsid w:val="00127D16"/>
    <w:rsid w:val="00132BA6"/>
    <w:rsid w:val="001508C0"/>
    <w:rsid w:val="00150F10"/>
    <w:rsid w:val="00163DD1"/>
    <w:rsid w:val="0019575D"/>
    <w:rsid w:val="001E71E9"/>
    <w:rsid w:val="001F6409"/>
    <w:rsid w:val="00266C56"/>
    <w:rsid w:val="0027174F"/>
    <w:rsid w:val="00277020"/>
    <w:rsid w:val="002933A0"/>
    <w:rsid w:val="002A3064"/>
    <w:rsid w:val="00305A96"/>
    <w:rsid w:val="00326C0C"/>
    <w:rsid w:val="003A14DF"/>
    <w:rsid w:val="003D5B07"/>
    <w:rsid w:val="003E3290"/>
    <w:rsid w:val="003F39C6"/>
    <w:rsid w:val="0043512F"/>
    <w:rsid w:val="00474D2D"/>
    <w:rsid w:val="004F0806"/>
    <w:rsid w:val="005109BF"/>
    <w:rsid w:val="00524BF1"/>
    <w:rsid w:val="0055353E"/>
    <w:rsid w:val="00583D89"/>
    <w:rsid w:val="00597906"/>
    <w:rsid w:val="005B3C8D"/>
    <w:rsid w:val="005F6C61"/>
    <w:rsid w:val="00657CA4"/>
    <w:rsid w:val="006C6BCE"/>
    <w:rsid w:val="007805D8"/>
    <w:rsid w:val="00792B27"/>
    <w:rsid w:val="007B5370"/>
    <w:rsid w:val="007E5BB1"/>
    <w:rsid w:val="007F4A2D"/>
    <w:rsid w:val="00811A6E"/>
    <w:rsid w:val="008360A0"/>
    <w:rsid w:val="00853E34"/>
    <w:rsid w:val="00864C8D"/>
    <w:rsid w:val="00877DB6"/>
    <w:rsid w:val="008C54C1"/>
    <w:rsid w:val="008D4789"/>
    <w:rsid w:val="008E1E19"/>
    <w:rsid w:val="0097223E"/>
    <w:rsid w:val="00983C32"/>
    <w:rsid w:val="00A267DF"/>
    <w:rsid w:val="00A50312"/>
    <w:rsid w:val="00A625DE"/>
    <w:rsid w:val="00A633D0"/>
    <w:rsid w:val="00A664D0"/>
    <w:rsid w:val="00A70D7C"/>
    <w:rsid w:val="00AD40A7"/>
    <w:rsid w:val="00AF64D1"/>
    <w:rsid w:val="00B6606C"/>
    <w:rsid w:val="00B700F9"/>
    <w:rsid w:val="00B90219"/>
    <w:rsid w:val="00BB3DCE"/>
    <w:rsid w:val="00BC4938"/>
    <w:rsid w:val="00BE46F6"/>
    <w:rsid w:val="00C00014"/>
    <w:rsid w:val="00C16FAA"/>
    <w:rsid w:val="00C54D4A"/>
    <w:rsid w:val="00C868A6"/>
    <w:rsid w:val="00C86A97"/>
    <w:rsid w:val="00CC457D"/>
    <w:rsid w:val="00CE49D9"/>
    <w:rsid w:val="00D50D99"/>
    <w:rsid w:val="00DA7E62"/>
    <w:rsid w:val="00DB7263"/>
    <w:rsid w:val="00DC3C05"/>
    <w:rsid w:val="00DF2D65"/>
    <w:rsid w:val="00E05F2C"/>
    <w:rsid w:val="00E45460"/>
    <w:rsid w:val="00EA2011"/>
    <w:rsid w:val="00EB2E50"/>
    <w:rsid w:val="00EC0AB9"/>
    <w:rsid w:val="00EC285D"/>
    <w:rsid w:val="00ED0DF7"/>
    <w:rsid w:val="00F27FF0"/>
    <w:rsid w:val="00F420CE"/>
    <w:rsid w:val="00F97698"/>
    <w:rsid w:val="00FA6A94"/>
    <w:rsid w:val="00FB2DDD"/>
    <w:rsid w:val="00FC6128"/>
    <w:rsid w:val="00FE31D8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A386C"/>
  <w15:docId w15:val="{A66282ED-4DA3-844C-9C9B-91357F4C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3D89"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rsid w:val="00583D89"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rsid w:val="00583D89"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83D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583D8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rsid w:val="00583D89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sid w:val="00583D89"/>
    <w:rPr>
      <w:i/>
    </w:rPr>
  </w:style>
  <w:style w:type="character" w:styleId="Hyperlink">
    <w:name w:val="Hyperlink"/>
    <w:basedOn w:val="DefaultParagraphFont"/>
    <w:semiHidden/>
    <w:rsid w:val="00583D89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83D89"/>
    <w:rPr>
      <w:color w:val="800080"/>
      <w:u w:val="single"/>
    </w:rPr>
  </w:style>
  <w:style w:type="paragraph" w:styleId="DocumentMap">
    <w:name w:val="Document Map"/>
    <w:basedOn w:val="Normal"/>
    <w:semiHidden/>
    <w:rsid w:val="00583D89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583D89"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sid w:val="00583D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83D8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CE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A9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86A97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A97"/>
    <w:rPr>
      <w:b/>
      <w:bCs/>
      <w:lang w:val="en-GB"/>
    </w:rPr>
  </w:style>
  <w:style w:type="table" w:styleId="TableGrid">
    <w:name w:val="Table Grid"/>
    <w:basedOn w:val="TableNormal"/>
    <w:uiPriority w:val="59"/>
    <w:rsid w:val="00FB2D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cbi.nlm.nih.gov/books/NBK7256/" TargetMode="External"/><Relationship Id="rId2" Type="http://schemas.openxmlformats.org/officeDocument/2006/relationships/hyperlink" Target="http://www.nlm.nih.gov/mesh/" TargetMode="External"/><Relationship Id="rId1" Type="http://schemas.openxmlformats.org/officeDocument/2006/relationships/hyperlink" Target="http://www.jnma.com.n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gel/Desktop/JNMA/JNMA%20Format/4%20Medical%20Edu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/>
      <outs:isPinned>true</outs:isPinned>
    </outs:relatedDate>
    <outs:relatedDate>
      <outs:type>2</outs:type>
      <outs:displayName>Created</outs:displayName>
      <outs:dateTime>2009-12-08T08:25:00Z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/>
  <outs:relatedPeople>
    <outs:relatedPeopleItem>
      <outs:category>Author</outs:category>
      <outs:people>
        <outs:relatedPerson>
          <outs:displayName>Angel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210C-9208-4577-9C4C-12193D36E570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26CDD3BC-C08A-084F-BE9B-4BD8D5F8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Medical Education.dotx</Template>
  <TotalTime>3</TotalTime>
  <Pages>5</Pages>
  <Words>67</Words>
  <Characters>376</Characters>
  <Application>Microsoft Office Word</Application>
  <DocSecurity>0</DocSecurity>
  <Lines>94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419</CharactersWithSpaces>
  <SharedDoc>false</SharedDoc>
  <HLinks>
    <vt:vector size="12" baseType="variant">
      <vt:variant>
        <vt:i4>917528</vt:i4>
      </vt:variant>
      <vt:variant>
        <vt:i4>3</vt:i4>
      </vt:variant>
      <vt:variant>
        <vt:i4>0</vt:i4>
      </vt:variant>
      <vt:variant>
        <vt:i4>5</vt:i4>
      </vt:variant>
      <vt:variant>
        <vt:lpwstr>http://www.nlm.nih.gov/mesh/</vt:lpwstr>
      </vt:variant>
      <vt:variant>
        <vt:lpwstr/>
      </vt:variant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http://www.jnma.com.np/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creator>Comment</dc:creator>
  <cp:lastModifiedBy>Comment</cp:lastModifiedBy>
  <cp:revision>13</cp:revision>
  <dcterms:created xsi:type="dcterms:W3CDTF">2018-08-18T10:22:00Z</dcterms:created>
  <dcterms:modified xsi:type="dcterms:W3CDTF">2018-08-18T10:34:00Z</dcterms:modified>
</cp:coreProperties>
</file>